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2C" w:rsidRPr="00D12D6C" w:rsidRDefault="0073622C" w:rsidP="00CD1E72">
      <w:pPr>
        <w:tabs>
          <w:tab w:val="right" w:pos="9072"/>
        </w:tabs>
        <w:spacing w:after="0" w:line="276" w:lineRule="auto"/>
        <w:rPr>
          <w:rFonts w:ascii="Myriad Pro" w:hAnsi="Myriad Pro"/>
          <w:b/>
          <w:color w:val="003A69"/>
          <w:sz w:val="40"/>
          <w:szCs w:val="40"/>
        </w:rPr>
      </w:pPr>
      <w:bookmarkStart w:id="0" w:name="_GoBack"/>
      <w:bookmarkEnd w:id="0"/>
      <w:r w:rsidRPr="00D12D6C">
        <w:rPr>
          <w:rFonts w:ascii="Myriad Pro" w:hAnsi="Myriad Pro"/>
          <w:b/>
          <w:color w:val="003A69"/>
          <w:sz w:val="40"/>
          <w:szCs w:val="40"/>
        </w:rPr>
        <w:t>A</w:t>
      </w:r>
      <w:r w:rsidR="00CD1E72">
        <w:rPr>
          <w:rFonts w:ascii="Myriad Pro" w:hAnsi="Myriad Pro"/>
          <w:b/>
          <w:color w:val="003A69"/>
          <w:sz w:val="40"/>
          <w:szCs w:val="40"/>
        </w:rPr>
        <w:t>ntrag</w:t>
      </w:r>
      <w:r w:rsidR="00CD1E72">
        <w:rPr>
          <w:rFonts w:ascii="Myriad Pro" w:hAnsi="Myriad Pro"/>
          <w:b/>
          <w:color w:val="003A69"/>
          <w:sz w:val="40"/>
          <w:szCs w:val="40"/>
        </w:rPr>
        <w:tab/>
        <w:t>Saison 2018</w:t>
      </w:r>
    </w:p>
    <w:p w:rsidR="000C7F9B" w:rsidRPr="00D12D6C" w:rsidRDefault="0073622C" w:rsidP="00CD1E72">
      <w:pPr>
        <w:spacing w:after="2000" w:line="276" w:lineRule="auto"/>
        <w:rPr>
          <w:rFonts w:ascii="Myriad Pro" w:hAnsi="Myriad Pro"/>
          <w:color w:val="003A69"/>
          <w:sz w:val="40"/>
          <w:szCs w:val="40"/>
        </w:rPr>
      </w:pPr>
      <w:r w:rsidRPr="00D12D6C">
        <w:rPr>
          <w:rFonts w:ascii="Myriad Pro" w:hAnsi="Myriad Pro"/>
          <w:noProof/>
          <w:color w:val="003A69"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AB34DC9" wp14:editId="1BBBC1C2">
                <wp:simplePos x="0" y="0"/>
                <wp:positionH relativeFrom="column">
                  <wp:posOffset>339725</wp:posOffset>
                </wp:positionH>
                <wp:positionV relativeFrom="paragraph">
                  <wp:posOffset>720090</wp:posOffset>
                </wp:positionV>
                <wp:extent cx="1062355" cy="1223645"/>
                <wp:effectExtent l="0" t="0" r="0" b="0"/>
                <wp:wrapNone/>
                <wp:docPr id="289" name="Gruppieren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1223645"/>
                          <a:chOff x="0" y="0"/>
                          <a:chExt cx="1181170" cy="1411536"/>
                        </a:xfrm>
                      </wpg:grpSpPr>
                      <pic:pic xmlns:pic="http://schemas.openxmlformats.org/drawingml/2006/picture">
                        <pic:nvPicPr>
                          <pic:cNvPr id="26" name="Grafik 26" descr="K:\DRV-Verzeichnisstruktur\Veranstaltungen\Ruder-Bundesliga\Geschäftsausstattung\Grafikbausteine\Achtung_Dreieck_RBL-Farbe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89" cy="98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4" y="1061016"/>
                            <a:ext cx="1170536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22C" w:rsidRPr="00A449F0" w:rsidRDefault="0073622C" w:rsidP="0073622C">
                              <w:pPr>
                                <w:jc w:val="center"/>
                                <w:rPr>
                                  <w:color w:val="003A69"/>
                                  <w:spacing w:val="40"/>
                                  <w:szCs w:val="24"/>
                                </w:rPr>
                              </w:pPr>
                              <w:r w:rsidRPr="00A449F0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pacing w:val="40"/>
                                  <w:szCs w:val="24"/>
                                </w:rPr>
                                <w:t>ACHTUNG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89" o:spid="_x0000_s1026" style="position:absolute;margin-left:26.75pt;margin-top:56.7pt;width:83.65pt;height:96.35pt;z-index:251656192;mso-width-relative:margin;mso-height-relative:margin" coordsize="11811,14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27" type="#_x0000_t75" style="position:absolute;width:10738;height:9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59sTCAAAA2wAAAA8AAABkcnMvZG93bnJldi54bWxEj0GLwjAUhO+C/yE8wZumeqhSjaKCIILI&#10;qojHR/Nsq81LbaLWf79ZWPA4zMw3zHTemFK8qHaFZQWDfgSCOLW64EzB6bjujUE4j6yxtEwKPuRg&#10;Pmu3ppho++Yfeh18JgKEXYIKcu+rREqX5mTQ9W1FHLyrrQ36IOtM6hrfAW5KOYyiWBosOCzkWNEq&#10;p/R+eBoFIyMf58/uti8fy2O8NSsc8yVWqttpFhMQnhr/Df+3N1rBMIa/L+EHy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OfbEwgAAANsAAAAPAAAAAAAAAAAAAAAAAJ8C&#10;AABkcnMvZG93bnJldi54bWxQSwUGAAAAAAQABAD3AAAAjgMAAAAA&#10;">
                  <v:imagedata r:id="rId9" o:title="Achtung_Dreieck_RBL-Farbe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6;top:10610;width:11705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73622C" w:rsidRPr="00A449F0" w:rsidRDefault="0073622C" w:rsidP="0073622C">
                        <w:pPr>
                          <w:jc w:val="center"/>
                          <w:rPr>
                            <w:color w:val="003A69"/>
                            <w:spacing w:val="40"/>
                            <w:szCs w:val="24"/>
                          </w:rPr>
                        </w:pPr>
                        <w:r w:rsidRPr="00A449F0">
                          <w:rPr>
                            <w:rFonts w:ascii="Myriad Pro" w:hAnsi="Myriad Pro" w:cs="Calibri"/>
                            <w:b/>
                            <w:color w:val="003A69"/>
                            <w:spacing w:val="40"/>
                            <w:szCs w:val="24"/>
                          </w:rPr>
                          <w:t>ACHTUNG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2D6C">
        <w:rPr>
          <w:rFonts w:ascii="Myriad Pro" w:hAnsi="Myriad Pro"/>
          <w:noProof/>
          <w:color w:val="003A69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E9A0" wp14:editId="108350CE">
                <wp:simplePos x="0" y="0"/>
                <wp:positionH relativeFrom="column">
                  <wp:posOffset>1594485</wp:posOffset>
                </wp:positionH>
                <wp:positionV relativeFrom="paragraph">
                  <wp:posOffset>667385</wp:posOffset>
                </wp:positionV>
                <wp:extent cx="0" cy="1223645"/>
                <wp:effectExtent l="0" t="0" r="19050" b="14605"/>
                <wp:wrapNone/>
                <wp:docPr id="290" name="Gerade Verbindung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A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9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52.55pt" to="125.5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" strokecolor="#003a69" strokeweight=".5pt">
                <v:stroke joinstyle="miter"/>
              </v:line>
            </w:pict>
          </mc:Fallback>
        </mc:AlternateContent>
      </w:r>
      <w:r w:rsidRPr="00D12D6C">
        <w:rPr>
          <w:rFonts w:ascii="Myriad Pro" w:hAnsi="Myriad Pro"/>
          <w:noProof/>
          <w:color w:val="003A69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FB2B9" wp14:editId="0D382C6A">
                <wp:simplePos x="0" y="0"/>
                <wp:positionH relativeFrom="column">
                  <wp:posOffset>21590</wp:posOffset>
                </wp:positionH>
                <wp:positionV relativeFrom="paragraph">
                  <wp:posOffset>534035</wp:posOffset>
                </wp:positionV>
                <wp:extent cx="5776595" cy="1517015"/>
                <wp:effectExtent l="0" t="0" r="14605" b="26035"/>
                <wp:wrapNone/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95" cy="15170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3A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9" o:spid="_x0000_s1026" style="position:absolute;margin-left:1.7pt;margin-top:42.05pt;width:454.85pt;height:119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" filled="f" strokecolor="#003a69" strokeweight="1.5pt">
                <v:stroke joinstyle="miter"/>
              </v:roundrect>
            </w:pict>
          </mc:Fallback>
        </mc:AlternateContent>
      </w:r>
      <w:r w:rsidRPr="00D12D6C">
        <w:rPr>
          <w:rFonts w:ascii="Myriad Pro" w:hAnsi="Myriad Pro"/>
          <w:noProof/>
          <w:color w:val="003A69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CA3BE" wp14:editId="62F28391">
                <wp:simplePos x="0" y="0"/>
                <wp:positionH relativeFrom="column">
                  <wp:posOffset>1681318</wp:posOffset>
                </wp:positionH>
                <wp:positionV relativeFrom="paragraph">
                  <wp:posOffset>615950</wp:posOffset>
                </wp:positionV>
                <wp:extent cx="4067175" cy="1573530"/>
                <wp:effectExtent l="0" t="0" r="9525" b="762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2C" w:rsidRPr="00C70D27" w:rsidRDefault="00364DBD" w:rsidP="0073622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56"/>
                              </w:tabs>
                              <w:spacing w:after="20" w:line="276" w:lineRule="auto"/>
                              <w:ind w:left="505" w:hanging="505"/>
                              <w:suppressOverlap/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Der </w:t>
                            </w:r>
                            <w:r w:rsidR="0073622C" w:rsidRPr="00C70D27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>Antrag ist gemäß RBL-Lizenzordnung spätestens</w:t>
                            </w:r>
                            <w:r w:rsidR="00D12D6C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 bis</w:t>
                            </w:r>
                            <w:r w:rsidR="0073622C" w:rsidRPr="00C70D27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 zum 31.03.2018 im Original zu senden an:</w:t>
                            </w:r>
                          </w:p>
                          <w:p w:rsidR="0073622C" w:rsidRDefault="0073622C" w:rsidP="0073622C">
                            <w:pPr>
                              <w:pStyle w:val="Listenabsatz"/>
                              <w:tabs>
                                <w:tab w:val="left" w:pos="1985"/>
                                <w:tab w:val="left" w:pos="9356"/>
                              </w:tabs>
                              <w:spacing w:after="120" w:line="276" w:lineRule="auto"/>
                              <w:ind w:left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</w:pP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>Postadresse:</w:t>
                            </w: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ab/>
                            </w:r>
                            <w:r w:rsidRPr="00C70D27"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pROWmotion Vermarktungs-GmbH</w:t>
                            </w:r>
                          </w:p>
                          <w:p w:rsidR="0073622C" w:rsidRDefault="0073622C" w:rsidP="0073622C">
                            <w:pPr>
                              <w:pStyle w:val="Listenabsatz"/>
                              <w:tabs>
                                <w:tab w:val="left" w:pos="1985"/>
                                <w:tab w:val="left" w:pos="9356"/>
                              </w:tabs>
                              <w:spacing w:after="120" w:line="276" w:lineRule="auto"/>
                              <w:ind w:left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ab/>
                            </w:r>
                            <w:r w:rsidRPr="00BF0FCA"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Ferdinand</w:t>
                            </w: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-</w:t>
                            </w:r>
                            <w:r w:rsidRPr="00BF0FCA"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 xml:space="preserve">Wilhelm-Fricke </w:t>
                            </w: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Weg 10</w:t>
                            </w:r>
                          </w:p>
                          <w:p w:rsidR="0073622C" w:rsidRPr="00BF0FCA" w:rsidRDefault="0073622C" w:rsidP="0073622C">
                            <w:pPr>
                              <w:pStyle w:val="Listenabsatz"/>
                              <w:tabs>
                                <w:tab w:val="left" w:pos="1985"/>
                                <w:tab w:val="left" w:pos="9356"/>
                              </w:tabs>
                              <w:spacing w:after="120" w:line="276" w:lineRule="auto"/>
                              <w:ind w:left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ab/>
                            </w:r>
                            <w:r w:rsidRPr="00BF0FCA"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  <w:t>30169 Hannover</w:t>
                            </w:r>
                          </w:p>
                          <w:p w:rsidR="0073622C" w:rsidRPr="00BF0FCA" w:rsidRDefault="0073622C" w:rsidP="0073622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56"/>
                              </w:tabs>
                              <w:spacing w:after="120" w:line="276" w:lineRule="auto"/>
                              <w:ind w:hanging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003A69"/>
                                <w:sz w:val="20"/>
                              </w:rPr>
                            </w:pPr>
                            <w:r w:rsidRPr="00A449F0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Nur </w:t>
                            </w: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  <w:u w:val="single"/>
                              </w:rPr>
                              <w:t>maschinell</w:t>
                            </w: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 oder in </w:t>
                            </w: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  <w:u w:val="single"/>
                              </w:rPr>
                              <w:t>Druckbuchstaben</w:t>
                            </w:r>
                            <w:r w:rsidRPr="00BF0FCA"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 xml:space="preserve"> ausgefüllte Anträge werden berücksichtigt, um </w:t>
                            </w:r>
                            <w:r>
                              <w:rPr>
                                <w:rFonts w:ascii="Myriad Pro" w:hAnsi="Myriad Pro" w:cs="Calibri"/>
                                <w:color w:val="003A69"/>
                                <w:sz w:val="20"/>
                              </w:rPr>
                              <w:t>Übertragungsfehler zu vermeiden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margin-left:132.4pt;margin-top:48.5pt;width:320.25pt;height:123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" stroked="f">
                <v:textbox>
                  <w:txbxContent>
                    <w:p w:rsidR="0073622C" w:rsidRPr="00C70D27" w:rsidRDefault="00364DBD" w:rsidP="0073622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356"/>
                        </w:tabs>
                        <w:spacing w:after="20" w:line="276" w:lineRule="auto"/>
                        <w:ind w:left="505" w:hanging="505"/>
                        <w:suppressOverlap/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</w:pPr>
                      <w:r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Der </w:t>
                      </w:r>
                      <w:r w:rsidR="0073622C" w:rsidRPr="00C70D27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>Antrag ist gemäß RBL-Lizenzordnung spätestens</w:t>
                      </w:r>
                      <w:r w:rsidR="00D12D6C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 bis</w:t>
                      </w:r>
                      <w:r w:rsidR="0073622C" w:rsidRPr="00C70D27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 zum 31.03.2018 im Original zu senden an:</w:t>
                      </w:r>
                    </w:p>
                    <w:p w:rsidR="0073622C" w:rsidRDefault="0073622C" w:rsidP="0073622C">
                      <w:pPr>
                        <w:pStyle w:val="Listenabsatz"/>
                        <w:tabs>
                          <w:tab w:val="left" w:pos="1985"/>
                          <w:tab w:val="left" w:pos="9356"/>
                        </w:tabs>
                        <w:spacing w:after="120" w:line="276" w:lineRule="auto"/>
                        <w:ind w:left="502"/>
                        <w:suppressOverlap/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</w:pP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>Postadresse:</w:t>
                      </w: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ab/>
                      </w:r>
                      <w:r w:rsidRPr="00C70D27"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pROWmotion Vermarktungs-GmbH</w:t>
                      </w:r>
                    </w:p>
                    <w:p w:rsidR="0073622C" w:rsidRDefault="0073622C" w:rsidP="0073622C">
                      <w:pPr>
                        <w:pStyle w:val="Listenabsatz"/>
                        <w:tabs>
                          <w:tab w:val="left" w:pos="1985"/>
                          <w:tab w:val="left" w:pos="9356"/>
                        </w:tabs>
                        <w:spacing w:after="120" w:line="276" w:lineRule="auto"/>
                        <w:ind w:left="502"/>
                        <w:suppressOverlap/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</w:pP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ab/>
                      </w:r>
                      <w:r w:rsidRPr="00BF0FCA"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Ferdinand</w:t>
                      </w: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-</w:t>
                      </w:r>
                      <w:r w:rsidRPr="00BF0FCA"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 xml:space="preserve">Wilhelm-Fricke </w:t>
                      </w: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Weg 10</w:t>
                      </w:r>
                    </w:p>
                    <w:p w:rsidR="0073622C" w:rsidRPr="00BF0FCA" w:rsidRDefault="0073622C" w:rsidP="0073622C">
                      <w:pPr>
                        <w:pStyle w:val="Listenabsatz"/>
                        <w:tabs>
                          <w:tab w:val="left" w:pos="1985"/>
                          <w:tab w:val="left" w:pos="9356"/>
                        </w:tabs>
                        <w:spacing w:after="120" w:line="276" w:lineRule="auto"/>
                        <w:ind w:left="502"/>
                        <w:suppressOverlap/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</w:pPr>
                      <w:r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ab/>
                      </w:r>
                      <w:r w:rsidRPr="00BF0FCA"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  <w:t>30169 Hannover</w:t>
                      </w:r>
                    </w:p>
                    <w:p w:rsidR="0073622C" w:rsidRPr="00BF0FCA" w:rsidRDefault="0073622C" w:rsidP="0073622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356"/>
                        </w:tabs>
                        <w:spacing w:after="120" w:line="276" w:lineRule="auto"/>
                        <w:ind w:hanging="502"/>
                        <w:suppressOverlap/>
                        <w:rPr>
                          <w:rFonts w:ascii="Myriad Pro" w:hAnsi="Myriad Pro" w:cs="Calibri"/>
                          <w:b/>
                          <w:color w:val="003A69"/>
                          <w:sz w:val="20"/>
                        </w:rPr>
                      </w:pPr>
                      <w:r w:rsidRPr="00A449F0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Nur </w:t>
                      </w: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  <w:u w:val="single"/>
                        </w:rPr>
                        <w:t>maschinell</w:t>
                      </w: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 oder in </w:t>
                      </w: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  <w:u w:val="single"/>
                        </w:rPr>
                        <w:t>Druckbuchstaben</w:t>
                      </w:r>
                      <w:r w:rsidRPr="00BF0FCA"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 xml:space="preserve"> ausgefüllte Anträge werden berücksichtigt, um </w:t>
                      </w:r>
                      <w:r>
                        <w:rPr>
                          <w:rFonts w:ascii="Myriad Pro" w:hAnsi="Myriad Pro" w:cs="Calibri"/>
                          <w:color w:val="003A69"/>
                          <w:sz w:val="20"/>
                        </w:rPr>
                        <w:t>Übertragungsfehler zu vermeiden</w:t>
                      </w:r>
                    </w:p>
                  </w:txbxContent>
                </v:textbox>
              </v:shape>
            </w:pict>
          </mc:Fallback>
        </mc:AlternateContent>
      </w:r>
      <w:r w:rsidRPr="00D12D6C">
        <w:rPr>
          <w:rFonts w:ascii="Myriad Pro" w:hAnsi="Myriad Pro"/>
          <w:color w:val="003A69"/>
          <w:sz w:val="40"/>
          <w:szCs w:val="40"/>
        </w:rPr>
        <w:t>zur Übertragung de</w:t>
      </w:r>
      <w:r w:rsidR="00CD1E72">
        <w:rPr>
          <w:rFonts w:ascii="Myriad Pro" w:hAnsi="Myriad Pro"/>
          <w:color w:val="003A69"/>
          <w:sz w:val="40"/>
          <w:szCs w:val="40"/>
        </w:rPr>
        <w:t>r</w:t>
      </w:r>
      <w:r w:rsidRPr="00D12D6C">
        <w:rPr>
          <w:rFonts w:ascii="Myriad Pro" w:hAnsi="Myriad Pro"/>
          <w:color w:val="003A69"/>
          <w:sz w:val="40"/>
          <w:szCs w:val="40"/>
        </w:rPr>
        <w:t xml:space="preserve"> </w:t>
      </w:r>
      <w:r w:rsidR="00CD1E72">
        <w:rPr>
          <w:rFonts w:ascii="Myriad Pro" w:hAnsi="Myriad Pro"/>
          <w:color w:val="003A69"/>
          <w:sz w:val="40"/>
          <w:szCs w:val="40"/>
        </w:rPr>
        <w:t>Startlizenz</w:t>
      </w:r>
    </w:p>
    <w:p w:rsidR="0073622C" w:rsidRPr="00D12D6C" w:rsidRDefault="0073622C" w:rsidP="0073622C">
      <w:pPr>
        <w:spacing w:after="480"/>
        <w:rPr>
          <w:rFonts w:ascii="Myriad Pro" w:hAnsi="Myriad Pro"/>
          <w:b/>
          <w:color w:val="003A69"/>
          <w:sz w:val="44"/>
          <w:szCs w:val="44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3622C" w:rsidRPr="009B646A" w:rsidTr="009B646A">
        <w:trPr>
          <w:trHeight w:hRule="exact" w:val="84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A69"/>
            <w:vAlign w:val="center"/>
          </w:tcPr>
          <w:p w:rsidR="0073622C" w:rsidRPr="009B646A" w:rsidRDefault="0073622C" w:rsidP="00CD1E7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sz w:val="20"/>
                <w:szCs w:val="20"/>
              </w:rPr>
              <w:t>Hiermit beantragen folgende Vereine eine Übertragung der Teilnahmeberechtigung</w:t>
            </w:r>
            <w:r w:rsidR="00364DBD">
              <w:rPr>
                <w:rFonts w:ascii="Myriad Pro" w:hAnsi="Myriad Pro" w:cs="Calibri"/>
                <w:sz w:val="20"/>
                <w:szCs w:val="20"/>
              </w:rPr>
              <w:t xml:space="preserve"> (Lizenzstartplatz) i</w:t>
            </w:r>
            <w:r w:rsidRPr="009B646A">
              <w:rPr>
                <w:rFonts w:ascii="Myriad Pro" w:hAnsi="Myriad Pro" w:cs="Calibri"/>
                <w:sz w:val="20"/>
                <w:szCs w:val="20"/>
              </w:rPr>
              <w:t xml:space="preserve">m Ligabetrieb inkl. der Zugehörigkeit zur entsprechenden </w:t>
            </w:r>
            <w:proofErr w:type="gramStart"/>
            <w:r w:rsidRPr="009B646A">
              <w:rPr>
                <w:rFonts w:ascii="Myriad Pro" w:hAnsi="Myriad Pro" w:cs="Calibri"/>
                <w:sz w:val="20"/>
                <w:szCs w:val="20"/>
              </w:rPr>
              <w:t xml:space="preserve">Liga </w:t>
            </w:r>
            <w:r w:rsidR="00364DBD">
              <w:rPr>
                <w:rFonts w:ascii="Myriad Pro" w:hAnsi="Myriad Pro" w:cs="Calibri"/>
                <w:sz w:val="20"/>
                <w:szCs w:val="20"/>
              </w:rPr>
              <w:t>,gemäß</w:t>
            </w:r>
            <w:proofErr w:type="gramEnd"/>
            <w:r w:rsidR="00364DBD">
              <w:rPr>
                <w:rFonts w:ascii="Myriad Pro" w:hAnsi="Myriad Pro" w:cs="Calibri"/>
                <w:sz w:val="20"/>
                <w:szCs w:val="20"/>
              </w:rPr>
              <w:t xml:space="preserve"> Punkt 1</w:t>
            </w:r>
            <w:r w:rsidRPr="009B646A">
              <w:rPr>
                <w:rFonts w:ascii="Myriad Pro" w:hAnsi="Myriad Pro" w:cs="Calibri"/>
                <w:sz w:val="20"/>
                <w:szCs w:val="20"/>
              </w:rPr>
              <w:t>.2.4. RBL</w:t>
            </w:r>
            <w:r w:rsidR="00D12D6C" w:rsidRPr="009B646A">
              <w:rPr>
                <w:rFonts w:ascii="Myriad Pro" w:hAnsi="Myriad Pro" w:cs="Calibri"/>
                <w:sz w:val="20"/>
                <w:szCs w:val="20"/>
              </w:rPr>
              <w:t xml:space="preserve"> LO</w:t>
            </w:r>
          </w:p>
        </w:tc>
      </w:tr>
      <w:tr w:rsidR="0073622C" w:rsidRPr="009B646A" w:rsidTr="009B646A">
        <w:trPr>
          <w:trHeight w:hRule="exact" w:val="283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622C" w:rsidRPr="009B646A" w:rsidRDefault="0073622C" w:rsidP="009B646A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b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A</w:t>
            </w:r>
            <w:r w:rsidR="00D12D6C"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LTER </w:t>
            </w: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Verein</w:t>
            </w:r>
            <w:r w:rsid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 (Lizenznehmer)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9B646A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Mannschaftsname</w:t>
            </w:r>
          </w:p>
        </w:tc>
      </w:tr>
      <w:tr w:rsidR="0073622C" w:rsidRPr="009B646A" w:rsidTr="009B646A">
        <w:trPr>
          <w:trHeight w:hRule="exact" w:val="39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9B646A" w:rsidRPr="009B646A" w:rsidTr="00CD1E72">
        <w:trPr>
          <w:trHeight w:hRule="exact"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3A69"/>
            <w:vAlign w:val="center"/>
          </w:tcPr>
          <w:p w:rsidR="009B646A" w:rsidRPr="009B646A" w:rsidRDefault="009B646A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A69"/>
            <w:vAlign w:val="center"/>
          </w:tcPr>
          <w:p w:rsidR="009B646A" w:rsidRPr="009B646A" w:rsidRDefault="009B646A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73622C" w:rsidRPr="009B646A" w:rsidTr="00CD1E72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622C" w:rsidRPr="009B646A" w:rsidRDefault="0073622C" w:rsidP="009B646A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b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N</w:t>
            </w:r>
            <w:r w:rsidR="00D12D6C"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EUER</w:t>
            </w: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 Verein</w:t>
            </w:r>
            <w:r w:rsid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 (Lizenznehmer)</w:t>
            </w: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9B646A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b/>
                <w:color w:val="003A69"/>
                <w:sz w:val="20"/>
                <w:szCs w:val="20"/>
              </w:rPr>
              <w:t>Mannschaftsname</w:t>
            </w:r>
          </w:p>
        </w:tc>
      </w:tr>
      <w:tr w:rsidR="0073622C" w:rsidRPr="009B646A" w:rsidTr="009B646A">
        <w:trPr>
          <w:trHeight w:val="402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</w:tbl>
    <w:p w:rsidR="00CD1E72" w:rsidRPr="009B646A" w:rsidRDefault="00D12D6C" w:rsidP="00CD1E72">
      <w:pPr>
        <w:pStyle w:val="1neu"/>
        <w:spacing w:before="360" w:after="120"/>
        <w:ind w:left="0" w:firstLine="0"/>
        <w:rPr>
          <w:rFonts w:ascii="Myriad Pro" w:hAnsi="Myriad Pro" w:cs="Calibri"/>
          <w:sz w:val="20"/>
        </w:rPr>
      </w:pPr>
      <w:r w:rsidRPr="009B646A">
        <w:rPr>
          <w:rFonts w:ascii="Myriad Pro" w:hAnsi="Myriad Pro" w:cs="Calibri"/>
          <w:sz w:val="20"/>
        </w:rPr>
        <w:t>Nachf</w:t>
      </w:r>
      <w:r w:rsidR="00CD1E72">
        <w:rPr>
          <w:rFonts w:ascii="Myriad Pro" w:hAnsi="Myriad Pro" w:cs="Calibri"/>
          <w:sz w:val="20"/>
        </w:rPr>
        <w:t>olgende, mindestens</w:t>
      </w:r>
      <w:r w:rsidR="0073622C" w:rsidRPr="009B646A">
        <w:rPr>
          <w:rFonts w:ascii="Myriad Pro" w:hAnsi="Myriad Pro" w:cs="Calibri"/>
          <w:sz w:val="20"/>
        </w:rPr>
        <w:t xml:space="preserve"> vier </w:t>
      </w:r>
      <w:r w:rsidR="00CD1E72">
        <w:rPr>
          <w:rFonts w:ascii="Myriad Pro" w:hAnsi="Myriad Pro" w:cs="Calibri"/>
          <w:sz w:val="20"/>
        </w:rPr>
        <w:t>Aktive</w:t>
      </w:r>
      <w:r w:rsidR="0073622C" w:rsidRPr="009B646A">
        <w:rPr>
          <w:rFonts w:ascii="Myriad Pro" w:hAnsi="Myriad Pro" w:cs="Calibri"/>
          <w:sz w:val="20"/>
        </w:rPr>
        <w:t xml:space="preserve">, die </w:t>
      </w:r>
      <w:r w:rsidR="00CD1E72">
        <w:rPr>
          <w:rFonts w:ascii="Myriad Pro" w:hAnsi="Myriad Pro" w:cs="Calibri"/>
          <w:sz w:val="20"/>
        </w:rPr>
        <w:t>bereits</w:t>
      </w:r>
      <w:r w:rsidR="0073622C" w:rsidRPr="009B646A">
        <w:rPr>
          <w:rFonts w:ascii="Myriad Pro" w:hAnsi="Myriad Pro" w:cs="Calibri"/>
          <w:sz w:val="20"/>
        </w:rPr>
        <w:t xml:space="preserve"> für die </w:t>
      </w:r>
      <w:r w:rsidR="00CD1E72">
        <w:rPr>
          <w:rFonts w:ascii="Myriad Pro" w:hAnsi="Myriad Pro" w:cs="Calibri"/>
          <w:sz w:val="20"/>
        </w:rPr>
        <w:t>ausscheidende</w:t>
      </w:r>
      <w:r w:rsidR="0073622C" w:rsidRPr="009B646A">
        <w:rPr>
          <w:rFonts w:ascii="Myriad Pro" w:hAnsi="Myriad Pro" w:cs="Calibri"/>
          <w:sz w:val="20"/>
        </w:rPr>
        <w:t xml:space="preserve"> Mannschaft einge</w:t>
      </w:r>
      <w:r w:rsidR="00364DBD">
        <w:rPr>
          <w:rFonts w:ascii="Myriad Pro" w:hAnsi="Myriad Pro" w:cs="Calibri"/>
          <w:sz w:val="20"/>
        </w:rPr>
        <w:t>setzt wurden, sind gemäß Punkt 1.2.4. </w:t>
      </w:r>
      <w:r w:rsidR="0073622C" w:rsidRPr="009B646A">
        <w:rPr>
          <w:rFonts w:ascii="Myriad Pro" w:hAnsi="Myriad Pro" w:cs="Calibri"/>
          <w:sz w:val="20"/>
        </w:rPr>
        <w:t>RB</w:t>
      </w:r>
      <w:r w:rsidR="00364DBD">
        <w:rPr>
          <w:rFonts w:ascii="Myriad Pro" w:hAnsi="Myriad Pro" w:cs="Calibri"/>
          <w:sz w:val="20"/>
        </w:rPr>
        <w:t>L </w:t>
      </w:r>
      <w:r w:rsidR="00CD1E72">
        <w:rPr>
          <w:rFonts w:ascii="Myriad Pro" w:hAnsi="Myriad Pro" w:cs="Calibri"/>
          <w:sz w:val="20"/>
        </w:rPr>
        <w:t>LO</w:t>
      </w:r>
      <w:r w:rsidR="0073622C" w:rsidRPr="009B646A">
        <w:rPr>
          <w:rFonts w:ascii="Myriad Pro" w:hAnsi="Myriad Pro" w:cs="Calibri"/>
          <w:sz w:val="20"/>
        </w:rPr>
        <w:t xml:space="preserve"> im Besitz des </w:t>
      </w:r>
      <w:proofErr w:type="spellStart"/>
      <w:r w:rsidR="0073622C" w:rsidRPr="009B646A">
        <w:rPr>
          <w:rFonts w:ascii="Myriad Pro" w:hAnsi="Myriad Pro" w:cs="Calibri"/>
          <w:sz w:val="20"/>
        </w:rPr>
        <w:t>Aktivenpasses</w:t>
      </w:r>
      <w:proofErr w:type="spellEnd"/>
      <w:r w:rsidR="0073622C" w:rsidRPr="009B646A">
        <w:rPr>
          <w:rFonts w:ascii="Myriad Pro" w:hAnsi="Myriad Pro" w:cs="Calibri"/>
          <w:sz w:val="20"/>
        </w:rPr>
        <w:t xml:space="preserve"> des </w:t>
      </w:r>
      <w:r w:rsidR="00CD1E72">
        <w:rPr>
          <w:rFonts w:ascii="Myriad Pro" w:hAnsi="Myriad Pro" w:cs="Calibri"/>
          <w:sz w:val="20"/>
        </w:rPr>
        <w:t>übernehmenden</w:t>
      </w:r>
      <w:r w:rsidR="0073622C" w:rsidRPr="009B646A">
        <w:rPr>
          <w:rFonts w:ascii="Myriad Pro" w:hAnsi="Myriad Pro" w:cs="Calibri"/>
          <w:sz w:val="20"/>
        </w:rPr>
        <w:t xml:space="preserve"> Vereins bzw. dessen Kooperationspartners oder haben den </w:t>
      </w:r>
      <w:proofErr w:type="spellStart"/>
      <w:r w:rsidR="0073622C" w:rsidRPr="009B646A">
        <w:rPr>
          <w:rFonts w:ascii="Myriad Pro" w:hAnsi="Myriad Pro" w:cs="Calibri"/>
          <w:sz w:val="20"/>
        </w:rPr>
        <w:t>Aktivenpass</w:t>
      </w:r>
      <w:proofErr w:type="spellEnd"/>
      <w:r w:rsidR="0073622C" w:rsidRPr="009B646A">
        <w:rPr>
          <w:rFonts w:ascii="Myriad Pro" w:hAnsi="Myriad Pro" w:cs="Calibri"/>
          <w:sz w:val="20"/>
        </w:rPr>
        <w:t xml:space="preserve"> hierfür beantragt </w:t>
      </w:r>
      <w:r w:rsidR="00CD1E72" w:rsidRPr="009B646A">
        <w:rPr>
          <w:rFonts w:ascii="Myriad Pro" w:hAnsi="Myriad Pro" w:cs="Calibri"/>
          <w:sz w:val="20"/>
        </w:rPr>
        <w:t>(Kopie</w:t>
      </w:r>
      <w:r w:rsidR="00CD1E72">
        <w:rPr>
          <w:rFonts w:ascii="Myriad Pro" w:hAnsi="Myriad Pro" w:cs="Calibri"/>
          <w:sz w:val="20"/>
        </w:rPr>
        <w:t xml:space="preserve">n der Anträge </w:t>
      </w:r>
      <w:r w:rsidR="00CD1E72" w:rsidRPr="009B646A">
        <w:rPr>
          <w:rFonts w:ascii="Myriad Pro" w:hAnsi="Myriad Pro" w:cs="Calibri"/>
          <w:sz w:val="20"/>
        </w:rPr>
        <w:t>beifügen).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sz w:val="20"/>
                <w:szCs w:val="20"/>
              </w:rPr>
              <w:t>Name, Vorname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  <w:vAlign w:val="center"/>
          </w:tcPr>
          <w:p w:rsidR="0073622C" w:rsidRPr="009B646A" w:rsidRDefault="0073622C" w:rsidP="00CD1E7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  <w:r w:rsidRPr="009B646A">
              <w:rPr>
                <w:rFonts w:ascii="Myriad Pro" w:hAnsi="Myriad Pro" w:cs="Calibri"/>
                <w:sz w:val="20"/>
                <w:szCs w:val="20"/>
              </w:rPr>
              <w:t xml:space="preserve">Unterschrift der </w:t>
            </w:r>
            <w:r w:rsidR="00CD1E72">
              <w:rPr>
                <w:rFonts w:ascii="Myriad Pro" w:hAnsi="Myriad Pro" w:cs="Calibri"/>
                <w:sz w:val="20"/>
                <w:szCs w:val="20"/>
              </w:rPr>
              <w:t>Aktiven</w:t>
            </w:r>
          </w:p>
        </w:tc>
      </w:tr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73622C" w:rsidRPr="009B646A" w:rsidTr="00CD1E72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2C" w:rsidRPr="009B646A" w:rsidRDefault="0073622C" w:rsidP="00553B52">
            <w:pPr>
              <w:tabs>
                <w:tab w:val="left" w:pos="1560"/>
                <w:tab w:val="left" w:pos="9356"/>
              </w:tabs>
              <w:rPr>
                <w:rFonts w:ascii="Myriad Pro" w:hAnsi="Myriad Pro" w:cs="Calibri"/>
                <w:sz w:val="20"/>
                <w:szCs w:val="20"/>
              </w:rPr>
            </w:pPr>
          </w:p>
        </w:tc>
      </w:tr>
    </w:tbl>
    <w:p w:rsidR="009B646A" w:rsidRPr="009B646A" w:rsidRDefault="009B646A" w:rsidP="00CD1E72">
      <w:pPr>
        <w:pStyle w:val="1neu"/>
        <w:tabs>
          <w:tab w:val="left" w:pos="4678"/>
        </w:tabs>
        <w:spacing w:before="240" w:after="0"/>
        <w:ind w:left="0" w:firstLine="0"/>
        <w:rPr>
          <w:rFonts w:ascii="Myriad Pro" w:hAnsi="Myriad Pro" w:cs="Calibri"/>
          <w:b/>
          <w:color w:val="003A69"/>
          <w:sz w:val="20"/>
        </w:rPr>
      </w:pPr>
      <w:r w:rsidRPr="009B646A">
        <w:rPr>
          <w:rFonts w:ascii="Myriad Pro" w:hAnsi="Myriad Pro" w:cs="Calibri"/>
          <w:b/>
          <w:color w:val="003A69"/>
          <w:sz w:val="20"/>
        </w:rPr>
        <w:t xml:space="preserve">Ausscheidender Verein </w:t>
      </w:r>
      <w:r w:rsidRPr="009B646A">
        <w:rPr>
          <w:rFonts w:ascii="Myriad Pro" w:hAnsi="Myriad Pro" w:cs="Calibri"/>
          <w:b/>
          <w:color w:val="003A69"/>
          <w:sz w:val="20"/>
        </w:rPr>
        <w:tab/>
        <w:t>Übernehmender Verein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283"/>
        <w:gridCol w:w="1276"/>
        <w:gridCol w:w="3260"/>
      </w:tblGrid>
      <w:tr w:rsidR="009B646A" w:rsidRPr="00547286" w:rsidTr="00CD1E72">
        <w:trPr>
          <w:trHeight w:hRule="exact"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</w:tcPr>
          <w:p w:rsidR="009B646A" w:rsidRPr="00547286" w:rsidRDefault="009B646A" w:rsidP="00553B52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  <w:r w:rsidRPr="00547286">
              <w:rPr>
                <w:rFonts w:ascii="Myriad Pro" w:hAnsi="Myriad Pro" w:cs="Calibri"/>
                <w:sz w:val="20"/>
                <w:szCs w:val="20"/>
              </w:rPr>
              <w:t>Ort, 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B646A" w:rsidRPr="00547286" w:rsidRDefault="009B646A" w:rsidP="00553B52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69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  <w:r w:rsidRPr="00547286">
              <w:rPr>
                <w:rFonts w:ascii="Myriad Pro" w:hAnsi="Myriad Pro" w:cs="Calibri"/>
                <w:sz w:val="20"/>
                <w:szCs w:val="20"/>
              </w:rPr>
              <w:t>Ort, Datum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9B646A" w:rsidRPr="00547286" w:rsidTr="009B646A">
        <w:trPr>
          <w:trHeight w:hRule="exact" w:val="17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line="276" w:lineRule="auto"/>
              <w:ind w:firstLine="708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B646A" w:rsidRPr="00547286" w:rsidRDefault="009B646A" w:rsidP="00553B52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6A" w:rsidRPr="00547286" w:rsidRDefault="009B646A" w:rsidP="00553B52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  <w:szCs w:val="20"/>
              </w:rPr>
            </w:pPr>
          </w:p>
        </w:tc>
      </w:tr>
      <w:tr w:rsidR="009B646A" w:rsidRPr="00547286" w:rsidTr="00CD1E72">
        <w:trPr>
          <w:trHeight w:hRule="exact" w:val="69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6A" w:rsidRPr="009B646A" w:rsidRDefault="009B646A" w:rsidP="00553B52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9B646A">
              <w:rPr>
                <w:rFonts w:ascii="Myriad Pro" w:hAnsi="Myriad Pro" w:cs="Calibri"/>
                <w:sz w:val="16"/>
                <w:szCs w:val="16"/>
              </w:rPr>
              <w:t xml:space="preserve">Name in Druckschrift, Stempel </w:t>
            </w:r>
            <w:r w:rsidRPr="009B646A">
              <w:rPr>
                <w:rFonts w:ascii="Myriad Pro" w:hAnsi="Myriad Pro" w:cs="Calibri"/>
                <w:sz w:val="16"/>
                <w:szCs w:val="16"/>
                <w:u w:val="single"/>
              </w:rPr>
              <w:t>und</w:t>
            </w:r>
            <w:r w:rsidRPr="009B646A">
              <w:rPr>
                <w:rFonts w:ascii="Myriad Pro" w:hAnsi="Myriad Pro" w:cs="Calibri"/>
                <w:sz w:val="16"/>
                <w:szCs w:val="16"/>
              </w:rPr>
              <w:t xml:space="preserve"> Unterschrift vertretungsberechtigte/-s Mitglied/-er des Vereinsvorstandes gem. § 26 BGB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B646A" w:rsidRPr="009B646A" w:rsidRDefault="009B646A" w:rsidP="00553B52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46A" w:rsidRPr="009B646A" w:rsidRDefault="009B646A" w:rsidP="00553B52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9B646A">
              <w:rPr>
                <w:rFonts w:ascii="Myriad Pro" w:hAnsi="Myriad Pro" w:cs="Calibri"/>
                <w:sz w:val="16"/>
                <w:szCs w:val="16"/>
              </w:rPr>
              <w:t xml:space="preserve">Name in Druckschrift, Stempel </w:t>
            </w:r>
            <w:r w:rsidRPr="009B646A">
              <w:rPr>
                <w:rFonts w:ascii="Myriad Pro" w:hAnsi="Myriad Pro" w:cs="Calibri"/>
                <w:sz w:val="16"/>
                <w:szCs w:val="16"/>
                <w:u w:val="single"/>
              </w:rPr>
              <w:t>und</w:t>
            </w:r>
            <w:r w:rsidRPr="009B646A">
              <w:rPr>
                <w:rFonts w:ascii="Myriad Pro" w:hAnsi="Myriad Pro" w:cs="Calibri"/>
                <w:sz w:val="16"/>
                <w:szCs w:val="16"/>
              </w:rPr>
              <w:t xml:space="preserve"> Unterschrift vertretungsberechtigte/-s Mitglied/-er des Vereinsvorstandes gem. § 26 BGB</w:t>
            </w:r>
          </w:p>
        </w:tc>
      </w:tr>
    </w:tbl>
    <w:p w:rsidR="009B646A" w:rsidRPr="00D12D6C" w:rsidRDefault="009B646A" w:rsidP="008E0880">
      <w:pPr>
        <w:rPr>
          <w:rFonts w:ascii="Myriad Pro" w:hAnsi="Myriad Pro"/>
          <w:color w:val="003A69"/>
          <w:sz w:val="20"/>
          <w:szCs w:val="20"/>
        </w:rPr>
      </w:pPr>
    </w:p>
    <w:sectPr w:rsidR="009B646A" w:rsidRPr="00D12D6C" w:rsidSect="000C7F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37" w:rsidRDefault="00EA2C37" w:rsidP="000C7F9B">
      <w:pPr>
        <w:spacing w:after="0" w:line="240" w:lineRule="auto"/>
      </w:pPr>
      <w:r>
        <w:separator/>
      </w:r>
    </w:p>
  </w:endnote>
  <w:endnote w:type="continuationSeparator" w:id="0">
    <w:p w:rsidR="00EA2C37" w:rsidRDefault="00EA2C37" w:rsidP="000C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9B" w:rsidRDefault="000C7F9B" w:rsidP="000C7F9B">
    <w:pPr>
      <w:pStyle w:val="Fuzeile"/>
      <w:spacing w:before="120"/>
      <w:jc w:val="right"/>
      <w:rPr>
        <w:rFonts w:ascii="Myriad Pro" w:hAnsi="Myriad Pro"/>
        <w:color w:val="969696"/>
        <w:sz w:val="16"/>
        <w:szCs w:val="16"/>
      </w:rPr>
    </w:pPr>
    <w:r w:rsidRPr="006A56BA">
      <w:rPr>
        <w:rFonts w:ascii="Myriad Pro" w:hAnsi="Myriad Pro"/>
        <w:color w:val="969696"/>
        <w:sz w:val="16"/>
        <w:szCs w:val="16"/>
      </w:rPr>
      <w:t xml:space="preserve">Seite 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PAGE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364DBD">
      <w:rPr>
        <w:rFonts w:ascii="Myriad Pro" w:hAnsi="Myriad Pro"/>
        <w:noProof/>
        <w:color w:val="969696"/>
        <w:sz w:val="16"/>
        <w:szCs w:val="16"/>
      </w:rPr>
      <w:t>2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  <w:r w:rsidRPr="006A56BA">
      <w:rPr>
        <w:rFonts w:ascii="Myriad Pro" w:hAnsi="Myriad Pro"/>
        <w:color w:val="969696"/>
        <w:sz w:val="16"/>
        <w:szCs w:val="16"/>
      </w:rPr>
      <w:t>/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NUMPAGES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935ADF">
      <w:rPr>
        <w:rFonts w:ascii="Myriad Pro" w:hAnsi="Myriad Pro"/>
        <w:noProof/>
        <w:color w:val="969696"/>
        <w:sz w:val="16"/>
        <w:szCs w:val="16"/>
      </w:rPr>
      <w:t>1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A095C09" wp14:editId="541CCF96">
              <wp:simplePos x="0" y="0"/>
              <wp:positionH relativeFrom="column">
                <wp:posOffset>-49530</wp:posOffset>
              </wp:positionH>
              <wp:positionV relativeFrom="paragraph">
                <wp:posOffset>44754</wp:posOffset>
              </wp:positionV>
              <wp:extent cx="5831840" cy="0"/>
              <wp:effectExtent l="0" t="0" r="16510" b="19050"/>
              <wp:wrapNone/>
              <wp:docPr id="23" name="Gerade Verbindu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3.5pt" to="45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" strokecolor="#97c942" strokeweight="1pt">
              <v:stroke joinstyle="miter"/>
            </v:line>
          </w:pict>
        </mc:Fallback>
      </mc:AlternateContent>
    </w: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0C7F9B" w:rsidRPr="000C7F9B" w:rsidRDefault="000C7F9B" w:rsidP="000C7F9B">
    <w:pPr>
      <w:pStyle w:val="Fuzeile"/>
      <w:jc w:val="right"/>
      <w:rPr>
        <w:rFonts w:ascii="Myriad Pro" w:hAnsi="Myriad Pro"/>
        <w:sz w:val="16"/>
        <w:szCs w:val="16"/>
      </w:rPr>
    </w:pPr>
    <w:r w:rsidRPr="000C7F9B"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7054932B" wp14:editId="779EC51D">
          <wp:simplePos x="0" y="0"/>
          <wp:positionH relativeFrom="column">
            <wp:posOffset>1891030</wp:posOffset>
          </wp:positionH>
          <wp:positionV relativeFrom="paragraph">
            <wp:posOffset>-135890</wp:posOffset>
          </wp:positionV>
          <wp:extent cx="608965" cy="304165"/>
          <wp:effectExtent l="0" t="0" r="635" b="635"/>
          <wp:wrapNone/>
          <wp:docPr id="24" name="Grafik 24" descr="ppt-banner-ppt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ppt-banner-ppt-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20FCEA57" wp14:editId="21B6C860">
          <wp:simplePos x="0" y="0"/>
          <wp:positionH relativeFrom="column">
            <wp:posOffset>3338195</wp:posOffset>
          </wp:positionH>
          <wp:positionV relativeFrom="paragraph">
            <wp:posOffset>-32385</wp:posOffset>
          </wp:positionV>
          <wp:extent cx="821690" cy="137795"/>
          <wp:effectExtent l="0" t="0" r="0" b="0"/>
          <wp:wrapNone/>
          <wp:docPr id="25" name="Grafik 25" descr="Ruderfotos_Logo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Ruderfotos_Logo_Curv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8720" behindDoc="0" locked="0" layoutInCell="1" allowOverlap="1" wp14:anchorId="7C31CA43" wp14:editId="1D295FCF">
          <wp:simplePos x="0" y="0"/>
          <wp:positionH relativeFrom="column">
            <wp:posOffset>2670175</wp:posOffset>
          </wp:positionH>
          <wp:positionV relativeFrom="paragraph">
            <wp:posOffset>-64135</wp:posOffset>
          </wp:positionV>
          <wp:extent cx="542925" cy="166370"/>
          <wp:effectExtent l="0" t="0" r="9525" b="5080"/>
          <wp:wrapNone/>
          <wp:docPr id="27" name="Grafik 27" descr="2016_Uwe-Stoebe-Buerotech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2016_Uwe-Stoebe-Buerotechni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9744" behindDoc="0" locked="0" layoutInCell="1" allowOverlap="1" wp14:anchorId="574D383A" wp14:editId="4872F378">
          <wp:simplePos x="0" y="0"/>
          <wp:positionH relativeFrom="column">
            <wp:posOffset>316230</wp:posOffset>
          </wp:positionH>
          <wp:positionV relativeFrom="paragraph">
            <wp:posOffset>-127635</wp:posOffset>
          </wp:positionV>
          <wp:extent cx="476885" cy="270510"/>
          <wp:effectExtent l="0" t="0" r="0" b="0"/>
          <wp:wrapNone/>
          <wp:docPr id="30" name="Grafik 30" descr="2016_NewWave Logo 16 zu 9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2016_NewWave Logo 16 zu 9_we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0768" behindDoc="0" locked="0" layoutInCell="1" allowOverlap="1" wp14:anchorId="7CF319BB" wp14:editId="152F24A8">
          <wp:simplePos x="0" y="0"/>
          <wp:positionH relativeFrom="column">
            <wp:posOffset>5269865</wp:posOffset>
          </wp:positionH>
          <wp:positionV relativeFrom="paragraph">
            <wp:posOffset>-56515</wp:posOffset>
          </wp:positionV>
          <wp:extent cx="356235" cy="219710"/>
          <wp:effectExtent l="0" t="0" r="5715" b="889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1792" behindDoc="0" locked="0" layoutInCell="1" allowOverlap="1" wp14:anchorId="4C9DEEF6" wp14:editId="61E53A77">
          <wp:simplePos x="0" y="0"/>
          <wp:positionH relativeFrom="column">
            <wp:posOffset>4474845</wp:posOffset>
          </wp:positionH>
          <wp:positionV relativeFrom="paragraph">
            <wp:posOffset>-64135</wp:posOffset>
          </wp:positionV>
          <wp:extent cx="660400" cy="233045"/>
          <wp:effectExtent l="0" t="0" r="6350" b="0"/>
          <wp:wrapNone/>
          <wp:docPr id="288" name="Grafik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200E509" wp14:editId="675F6322">
              <wp:simplePos x="0" y="0"/>
              <wp:positionH relativeFrom="column">
                <wp:posOffset>14605</wp:posOffset>
              </wp:positionH>
              <wp:positionV relativeFrom="paragraph">
                <wp:posOffset>-287020</wp:posOffset>
              </wp:positionV>
              <wp:extent cx="290830" cy="521970"/>
              <wp:effectExtent l="0" t="0" r="0" b="0"/>
              <wp:wrapNone/>
              <wp:docPr id="385" name="Textfeld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Ausrüster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85" o:spid="_x0000_s1031" type="#_x0000_t202" style="position:absolute;left:0;text-align:left;margin-left:1.15pt;margin-top:-22.6pt;width:22.9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Ausrüster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16AF986" wp14:editId="0FF37248">
              <wp:simplePos x="0" y="0"/>
              <wp:positionH relativeFrom="column">
                <wp:posOffset>889000</wp:posOffset>
              </wp:positionH>
              <wp:positionV relativeFrom="paragraph">
                <wp:posOffset>-278765</wp:posOffset>
              </wp:positionV>
              <wp:extent cx="325755" cy="521970"/>
              <wp:effectExtent l="0" t="0" r="0" b="0"/>
              <wp:wrapNone/>
              <wp:docPr id="384" name="Textfeld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Zulieferer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84" o:spid="_x0000_s1032" type="#_x0000_t202" style="position:absolute;left:0;text-align:left;margin-left:70pt;margin-top:-21.95pt;width:25.65pt;height:4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Zulieferer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973FD84" wp14:editId="41D15DC3">
              <wp:simplePos x="0" y="0"/>
              <wp:positionH relativeFrom="column">
                <wp:posOffset>4172585</wp:posOffset>
              </wp:positionH>
              <wp:positionV relativeFrom="paragraph">
                <wp:posOffset>-294640</wp:posOffset>
              </wp:positionV>
              <wp:extent cx="278130" cy="557530"/>
              <wp:effectExtent l="0" t="0" r="0" b="0"/>
              <wp:wrapNone/>
              <wp:docPr id="127" name="Textfeld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Veranstalter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27" o:spid="_x0000_s1033" type="#_x0000_t202" style="position:absolute;left:0;text-align:left;margin-left:328.55pt;margin-top:-23.2pt;width:21.9pt;height:4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" filled="f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Veranstalter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85888" behindDoc="0" locked="0" layoutInCell="1" allowOverlap="1" wp14:anchorId="1806CD25" wp14:editId="57F8CCF9">
          <wp:simplePos x="0" y="0"/>
          <wp:positionH relativeFrom="column">
            <wp:posOffset>1167130</wp:posOffset>
          </wp:positionH>
          <wp:positionV relativeFrom="paragraph">
            <wp:posOffset>-135890</wp:posOffset>
          </wp:positionV>
          <wp:extent cx="586740" cy="302895"/>
          <wp:effectExtent l="0" t="0" r="0" b="0"/>
          <wp:wrapNone/>
          <wp:docPr id="291" name="Grafik 291" descr="b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boa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9B" w:rsidRPr="006A56BA" w:rsidRDefault="000C7F9B" w:rsidP="00CD1E72">
    <w:pPr>
      <w:tabs>
        <w:tab w:val="left" w:pos="3544"/>
        <w:tab w:val="left" w:pos="6946"/>
      </w:tabs>
      <w:autoSpaceDE w:val="0"/>
      <w:autoSpaceDN w:val="0"/>
      <w:adjustRightInd w:val="0"/>
      <w:spacing w:after="0" w:line="276" w:lineRule="auto"/>
      <w:jc w:val="right"/>
      <w:rPr>
        <w:rFonts w:ascii="Myriad Pro" w:hAnsi="Myriad Pro" w:cs="Calibri"/>
        <w:b/>
        <w:color w:val="969696"/>
        <w:sz w:val="16"/>
        <w:szCs w:val="16"/>
        <w:lang w:val="de"/>
      </w:rPr>
    </w:pP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 xml:space="preserve">Seite 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PAGE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935ADF">
      <w:rPr>
        <w:rFonts w:ascii="Myriad Pro" w:hAnsi="Myriad Pro" w:cs="Calibri"/>
        <w:noProof/>
        <w:color w:val="969696"/>
        <w:sz w:val="16"/>
        <w:szCs w:val="16"/>
        <w:lang w:val="de"/>
      </w:rPr>
      <w:t>1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>/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NUMPAGES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935ADF">
      <w:rPr>
        <w:rFonts w:ascii="Myriad Pro" w:hAnsi="Myriad Pro" w:cs="Calibri"/>
        <w:noProof/>
        <w:color w:val="969696"/>
        <w:sz w:val="16"/>
        <w:szCs w:val="16"/>
        <w:lang w:val="de"/>
      </w:rPr>
      <w:t>1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</w:p>
  <w:p w:rsidR="000C7F9B" w:rsidRPr="00FF1FF4" w:rsidRDefault="000C7F9B" w:rsidP="000C7F9B">
    <w:pPr>
      <w:tabs>
        <w:tab w:val="left" w:pos="567"/>
        <w:tab w:val="left" w:pos="3686"/>
        <w:tab w:val="left" w:pos="6663"/>
      </w:tabs>
      <w:autoSpaceDE w:val="0"/>
      <w:autoSpaceDN w:val="0"/>
      <w:adjustRightInd w:val="0"/>
      <w:spacing w:before="240" w:after="20" w:line="276" w:lineRule="auto"/>
      <w:ind w:firstLine="567"/>
      <w:rPr>
        <w:rFonts w:ascii="Myriad Pro" w:hAnsi="Myriad Pro" w:cs="Calibri"/>
        <w:b/>
        <w:color w:val="003A69"/>
        <w:sz w:val="12"/>
        <w:szCs w:val="12"/>
        <w:lang w:val="de"/>
      </w:rPr>
    </w:pPr>
    <w:r w:rsidRPr="00FF1FF4">
      <w:rPr>
        <w:rFonts w:ascii="Myriad Pro" w:hAnsi="Myriad Pro"/>
        <w:b/>
        <w:noProof/>
        <w:color w:val="003A69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601C03" wp14:editId="401F7DF3">
              <wp:simplePos x="0" y="0"/>
              <wp:positionH relativeFrom="column">
                <wp:posOffset>-27305</wp:posOffset>
              </wp:positionH>
              <wp:positionV relativeFrom="paragraph">
                <wp:posOffset>45416</wp:posOffset>
              </wp:positionV>
              <wp:extent cx="5831840" cy="0"/>
              <wp:effectExtent l="0" t="0" r="1651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3.6pt" to="457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" strokecolor="#97c942" strokeweight="1pt">
              <v:stroke joinstyle="miter"/>
            </v:line>
          </w:pict>
        </mc:Fallback>
      </mc:AlternateContent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pROWmotion Vermarktungs-GmbH</w:t>
    </w:r>
    <w:r w:rsidRPr="00FF1FF4">
      <w:rPr>
        <w:rFonts w:ascii="Myriad Pro" w:hAnsi="Myriad Pro"/>
        <w:noProof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 xml:space="preserve">Bankverbindung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Kontakt</w:t>
    </w:r>
  </w:p>
  <w:p w:rsidR="000C7F9B" w:rsidRPr="00FF1FF4" w:rsidRDefault="000C7F9B" w:rsidP="000C7F9B">
    <w:pPr>
      <w:tabs>
        <w:tab w:val="left" w:pos="567"/>
        <w:tab w:val="left" w:pos="851"/>
        <w:tab w:val="left" w:pos="3686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8480" behindDoc="0" locked="0" layoutInCell="1" allowOverlap="1" wp14:anchorId="132FAB79" wp14:editId="26D1EC6B">
          <wp:simplePos x="0" y="0"/>
          <wp:positionH relativeFrom="column">
            <wp:posOffset>4259469</wp:posOffset>
          </wp:positionH>
          <wp:positionV relativeFrom="paragraph">
            <wp:posOffset>10795</wp:posOffset>
          </wp:positionV>
          <wp:extent cx="68400" cy="68400"/>
          <wp:effectExtent l="0" t="0" r="8255" b="8255"/>
          <wp:wrapNone/>
          <wp:docPr id="295" name="Grafik 295" descr="K:\DRV-Verzeichnisstruktur\Veranstaltungen\Ruder-Bundesliga\Geschäftsausstattung\Grafikbausteine\Symbol_Internet_Weltkuge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:\DRV-Verzeichnisstruktur\Veranstaltungen\Ruder-Bundesliga\Geschäftsausstattung\Grafikbausteine\Symbol_Internet_Weltkugel_RBL-bl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" cy="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Ferdinand-Wilhelm-Fricke-Weg 10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Sparkasse </w:t>
    </w:r>
    <w:r w:rsidRPr="00FF1FF4">
      <w:rPr>
        <w:rFonts w:ascii="Myriad Pro" w:hAnsi="Myriad Pro" w:cs="Calibri"/>
        <w:color w:val="003A69"/>
        <w:sz w:val="12"/>
        <w:szCs w:val="12"/>
      </w:rPr>
      <w:t>Hannover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rudern.de/</w:t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bundesliga</w:t>
    </w:r>
    <w:proofErr w:type="spellEnd"/>
    <w:r w:rsidRPr="00FF1FF4">
      <w:rPr>
        <w:rFonts w:ascii="Myriad Pro" w:hAnsi="Myriad Pro" w:cs="Calibri"/>
        <w:color w:val="003A69"/>
        <w:sz w:val="12"/>
        <w:szCs w:val="12"/>
        <w:lang w:val="de"/>
      </w:rPr>
      <w:t xml:space="preserve"> </w:t>
    </w:r>
  </w:p>
  <w:p w:rsidR="000C7F9B" w:rsidRPr="00FF1FF4" w:rsidRDefault="000C7F9B" w:rsidP="000C7F9B">
    <w:pPr>
      <w:tabs>
        <w:tab w:val="left" w:pos="567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  <w:lang w:val="en-GB"/>
      </w:rPr>
    </w:pP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5408" behindDoc="0" locked="0" layoutInCell="1" allowOverlap="1" wp14:anchorId="5E6785D5" wp14:editId="448628BA">
          <wp:simplePos x="0" y="0"/>
          <wp:positionH relativeFrom="column">
            <wp:posOffset>4258834</wp:posOffset>
          </wp:positionH>
          <wp:positionV relativeFrom="paragraph">
            <wp:posOffset>10795</wp:posOffset>
          </wp:positionV>
          <wp:extent cx="71755" cy="72390"/>
          <wp:effectExtent l="0" t="0" r="4445" b="3810"/>
          <wp:wrapNone/>
          <wp:docPr id="296" name="Grafik 296" descr="K:\DRV-Verzeichnisstruktur\Veranstaltungen\Ruder-Bundesliga\Geschäftsausstattung\Grafikbausteine\email-Symbo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:\DRV-Verzeichnisstruktur\Veranstaltungen\Ruder-Bundesliga\Geschäftsausstattung\Grafikbausteine\email-Symbol_RBL-bla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>30169 Hannover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>
      <w:rPr>
        <w:rFonts w:ascii="Myriad Pro" w:hAnsi="Myriad Pro" w:cs="Calibri"/>
        <w:color w:val="003A69"/>
        <w:sz w:val="12"/>
        <w:szCs w:val="12"/>
        <w:lang w:val="en-GB"/>
      </w:rPr>
      <w:t>IBAN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DE16 2505 0180 0910 3302 63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bundesliga@rudern.de</w:t>
    </w:r>
  </w:p>
  <w:p w:rsidR="000C7F9B" w:rsidRDefault="000C7F9B" w:rsidP="000C7F9B">
    <w:pPr>
      <w:tabs>
        <w:tab w:val="left" w:pos="567"/>
        <w:tab w:val="left" w:pos="1134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9504" behindDoc="0" locked="0" layoutInCell="1" allowOverlap="1" wp14:anchorId="69D53412" wp14:editId="333B81D6">
          <wp:simplePos x="0" y="0"/>
          <wp:positionH relativeFrom="column">
            <wp:posOffset>4255659</wp:posOffset>
          </wp:positionH>
          <wp:positionV relativeFrom="paragraph">
            <wp:posOffset>6350</wp:posOffset>
          </wp:positionV>
          <wp:extent cx="75600" cy="75600"/>
          <wp:effectExtent l="0" t="0" r="635" b="635"/>
          <wp:wrapNone/>
          <wp:docPr id="297" name="Grafik 297" descr="K:\DRV-Verzeichnisstruktur\Veranstaltungen\Ruder-Bundesliga\Geschäftsausstattung\Grafikbausteine\Instagram_Logo_RBL-blau_15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:\DRV-Verzeichnisstruktur\Veranstaltungen\Ruder-Bundesliga\Geschäftsausstattung\Grafikbausteine\Instagram_Logo_RBL-blau_15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</w:rPr>
      <w:t>Tel/Fax</w:t>
    </w:r>
    <w:r>
      <w:rPr>
        <w:rFonts w:ascii="Myriad Pro" w:hAnsi="Myriad Pro" w:cs="Calibri"/>
        <w:color w:val="003A69"/>
        <w:sz w:val="12"/>
        <w:szCs w:val="12"/>
      </w:rPr>
      <w:tab/>
      <w:t>+49 (0)511 980 94 -17 /-25</w:t>
    </w:r>
    <w:r w:rsidRPr="00FD4B38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>BIC</w:t>
    </w:r>
    <w:r w:rsidRPr="00FF1FF4">
      <w:rPr>
        <w:rFonts w:ascii="Myriad Pro" w:hAnsi="Myriad Pro" w:cs="Calibri"/>
        <w:color w:val="003A69"/>
        <w:sz w:val="12"/>
        <w:szCs w:val="12"/>
      </w:rPr>
      <w:tab/>
      <w:t xml:space="preserve">SPKHDE2HXXX </w:t>
    </w:r>
    <w:r w:rsidRPr="00FF1FF4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ab/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ruderbundesliga</w:t>
    </w:r>
    <w:proofErr w:type="spellEnd"/>
  </w:p>
  <w:p w:rsidR="000C7F9B" w:rsidRPr="00FF1FF4" w:rsidRDefault="000C7F9B" w:rsidP="000C7F9B">
    <w:pPr>
      <w:tabs>
        <w:tab w:val="left" w:pos="567"/>
        <w:tab w:val="left" w:pos="1134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proofErr w:type="spellStart"/>
    <w:r w:rsidRPr="00FF1FF4">
      <w:rPr>
        <w:rFonts w:ascii="Myriad Pro" w:hAnsi="Myriad Pro" w:cs="Calibri"/>
        <w:color w:val="003A69"/>
        <w:sz w:val="12"/>
        <w:szCs w:val="12"/>
      </w:rPr>
      <w:t>USt</w:t>
    </w:r>
    <w:proofErr w:type="spellEnd"/>
    <w:r w:rsidRPr="00FF1FF4">
      <w:rPr>
        <w:rFonts w:ascii="Myriad Pro" w:hAnsi="Myriad Pro" w:cs="Calibri"/>
        <w:color w:val="003A69"/>
        <w:sz w:val="12"/>
        <w:szCs w:val="12"/>
      </w:rPr>
      <w:t xml:space="preserve">.-ID </w:t>
    </w:r>
    <w:r w:rsidRPr="00FF1FF4">
      <w:rPr>
        <w:rFonts w:ascii="Myriad Pro" w:hAnsi="Myriad Pro" w:cs="Calibri"/>
        <w:color w:val="003A69"/>
        <w:sz w:val="12"/>
        <w:szCs w:val="12"/>
      </w:rPr>
      <w:tab/>
      <w:t>DE</w:t>
    </w:r>
    <w:r>
      <w:rPr>
        <w:rFonts w:ascii="Myriad Pro" w:hAnsi="Myriad Pro" w:cs="Calibri"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</w:rPr>
      <w:t>297048746</w:t>
    </w: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7456" behindDoc="0" locked="0" layoutInCell="1" allowOverlap="1" wp14:anchorId="0CF0CCC8" wp14:editId="0CECC690">
          <wp:simplePos x="0" y="0"/>
          <wp:positionH relativeFrom="column">
            <wp:posOffset>4258834</wp:posOffset>
          </wp:positionH>
          <wp:positionV relativeFrom="paragraph">
            <wp:posOffset>5715</wp:posOffset>
          </wp:positionV>
          <wp:extent cx="71755" cy="71120"/>
          <wp:effectExtent l="0" t="0" r="4445" b="5080"/>
          <wp:wrapNone/>
          <wp:docPr id="298" name="Grafik 298" descr="K:\DRV-Verzeichnisstruktur\Veranstaltungen\Ruder-Bundesliga\Geschäftsausstattung\Grafikbausteine\fb_logo_RBL-blau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:\DRV-Verzeichnisstruktur\Veranstaltungen\Ruder-Bundesliga\Geschäftsausstattung\Grafikbausteine\fb_logo_RBL-blau_0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HRB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213189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hyperlink r:id="rId5" w:history="1">
      <w:r w:rsidRPr="00FF1FF4">
        <w:rPr>
          <w:rFonts w:ascii="Myriad Pro" w:hAnsi="Myriad Pro" w:cs="Calibri"/>
          <w:color w:val="003A69"/>
          <w:sz w:val="12"/>
          <w:szCs w:val="12"/>
          <w:lang w:val="de"/>
        </w:rPr>
        <w:t>RBL -- Die Ruder-Bundesliga</w:t>
      </w:r>
    </w:hyperlink>
  </w:p>
  <w:p w:rsidR="000C7F9B" w:rsidRPr="00FF1FF4" w:rsidRDefault="000C7F9B" w:rsidP="000C7F9B">
    <w:pPr>
      <w:tabs>
        <w:tab w:val="left" w:pos="567"/>
        <w:tab w:val="left" w:pos="1134"/>
        <w:tab w:val="left" w:pos="3686"/>
        <w:tab w:val="left" w:pos="6521"/>
        <w:tab w:val="left" w:pos="6946"/>
      </w:tabs>
      <w:autoSpaceDE w:val="0"/>
      <w:autoSpaceDN w:val="0"/>
      <w:adjustRightInd w:val="0"/>
      <w:spacing w:after="0"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color w:val="003A69"/>
        <w:sz w:val="12"/>
        <w:szCs w:val="12"/>
        <w:lang w:val="de"/>
      </w:rPr>
      <w:t xml:space="preserve">Steuer-ID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25/204/02622</w:t>
    </w:r>
    <w:r w:rsidRPr="00FF1FF4">
      <w:rPr>
        <w:rFonts w:ascii="Myriad Pro" w:hAnsi="Myriad Pro" w:cs="Calibri"/>
        <w:noProof/>
        <w:color w:val="003A69"/>
        <w:sz w:val="12"/>
        <w:szCs w:val="12"/>
        <w:lang w:eastAsia="de-DE"/>
      </w:rPr>
      <w:drawing>
        <wp:anchor distT="0" distB="0" distL="114300" distR="114300" simplePos="0" relativeHeight="251666432" behindDoc="0" locked="0" layoutInCell="1" allowOverlap="1" wp14:anchorId="728A34BD" wp14:editId="3B1619DE">
          <wp:simplePos x="0" y="0"/>
          <wp:positionH relativeFrom="column">
            <wp:posOffset>4258834</wp:posOffset>
          </wp:positionH>
          <wp:positionV relativeFrom="paragraph">
            <wp:posOffset>14605</wp:posOffset>
          </wp:positionV>
          <wp:extent cx="71755" cy="71755"/>
          <wp:effectExtent l="0" t="0" r="4445" b="4445"/>
          <wp:wrapNone/>
          <wp:docPr id="299" name="Grafik 299" descr="K:\DRV-Verzeichnisstruktur\Veranstaltungen\Ruder-Bundesliga\Geschäftsausstattung\Grafikbausteine\Twitter_Social_Icon_Rounded_Square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:\DRV-Verzeichnisstruktur\Veranstaltungen\Ruder-Bundesliga\Geschäftsausstattung\Grafikbausteine\Twitter_Social_Icon_Rounded_Square_RBL-blau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Geschäftsführung:</w:t>
    </w:r>
    <w:r>
      <w:rPr>
        <w:rFonts w:ascii="Myriad Pro" w:hAnsi="Myriad Pro" w:cs="Calibri"/>
        <w:color w:val="003A69"/>
        <w:sz w:val="12"/>
        <w:szCs w:val="12"/>
        <w:lang w:val="de"/>
      </w:rPr>
      <w:t xml:space="preserve">  S. Felsner</w:t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@</w:t>
    </w:r>
    <w:proofErr w:type="spellStart"/>
    <w:r w:rsidRPr="00FF1FF4">
      <w:rPr>
        <w:rFonts w:ascii="Myriad Pro" w:hAnsi="Myriad Pro" w:cs="Calibri"/>
        <w:color w:val="003A69"/>
        <w:sz w:val="12"/>
        <w:szCs w:val="12"/>
        <w:lang w:val="de"/>
      </w:rPr>
      <w:t>ruderbundesliga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37" w:rsidRDefault="00EA2C37" w:rsidP="000C7F9B">
      <w:pPr>
        <w:spacing w:after="0" w:line="240" w:lineRule="auto"/>
      </w:pPr>
      <w:r>
        <w:separator/>
      </w:r>
    </w:p>
  </w:footnote>
  <w:footnote w:type="continuationSeparator" w:id="0">
    <w:p w:rsidR="00EA2C37" w:rsidRDefault="00EA2C37" w:rsidP="000C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9B" w:rsidRDefault="000C7F9B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1F6978A" wp14:editId="2C20734C">
              <wp:simplePos x="0" y="0"/>
              <wp:positionH relativeFrom="column">
                <wp:posOffset>4325620</wp:posOffset>
              </wp:positionH>
              <wp:positionV relativeFrom="paragraph">
                <wp:posOffset>-171450</wp:posOffset>
              </wp:positionV>
              <wp:extent cx="1249680" cy="216535"/>
              <wp:effectExtent l="0" t="0" r="0" b="0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097D32" w:rsidRDefault="000C7F9B" w:rsidP="000C7F9B">
                          <w:pPr>
                            <w:spacing w:after="100"/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</w:pPr>
                          <w:r w:rsidRPr="00097D32"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  <w:t>Offizieller Hauptsponsor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0" type="#_x0000_t202" style="position:absolute;margin-left:340.6pt;margin-top:-13.5pt;width:98.4pt;height:17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WS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" filled="f" stroked="f">
              <v:textbox>
                <w:txbxContent>
                  <w:p w:rsidR="000C7F9B" w:rsidRPr="00097D32" w:rsidRDefault="000C7F9B" w:rsidP="000C7F9B">
                    <w:pPr>
                      <w:spacing w:after="100"/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</w:pPr>
                    <w:r w:rsidRPr="00097D32"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  <w:t>Offizieller Hauptsponsor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73F403EC" wp14:editId="7347625A">
          <wp:simplePos x="0" y="0"/>
          <wp:positionH relativeFrom="column">
            <wp:posOffset>4396740</wp:posOffset>
          </wp:positionH>
          <wp:positionV relativeFrom="paragraph">
            <wp:posOffset>21590</wp:posOffset>
          </wp:positionV>
          <wp:extent cx="1381760" cy="251460"/>
          <wp:effectExtent l="0" t="0" r="8890" b="0"/>
          <wp:wrapNone/>
          <wp:docPr id="1" name="Grafik 1" descr="Logo BEST 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BEST 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50D03" wp14:editId="3520D860">
              <wp:simplePos x="0" y="0"/>
              <wp:positionH relativeFrom="column">
                <wp:posOffset>-635</wp:posOffset>
              </wp:positionH>
              <wp:positionV relativeFrom="paragraph">
                <wp:posOffset>365125</wp:posOffset>
              </wp:positionV>
              <wp:extent cx="5795645" cy="0"/>
              <wp:effectExtent l="0" t="0" r="14605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8.75pt" to="456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48199BC3" wp14:editId="19796D38">
          <wp:simplePos x="0" y="0"/>
          <wp:positionH relativeFrom="column">
            <wp:posOffset>24820</wp:posOffset>
          </wp:positionH>
          <wp:positionV relativeFrom="paragraph">
            <wp:posOffset>-137464</wp:posOffset>
          </wp:positionV>
          <wp:extent cx="1386840" cy="431800"/>
          <wp:effectExtent l="0" t="0" r="381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9B" w:rsidRDefault="000C7F9B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536489" wp14:editId="7A44CC62">
              <wp:simplePos x="0" y="0"/>
              <wp:positionH relativeFrom="column">
                <wp:posOffset>4324350</wp:posOffset>
              </wp:positionH>
              <wp:positionV relativeFrom="paragraph">
                <wp:posOffset>-148590</wp:posOffset>
              </wp:positionV>
              <wp:extent cx="1249680" cy="216535"/>
              <wp:effectExtent l="0" t="0" r="0" b="0"/>
              <wp:wrapNone/>
              <wp:docPr id="105" name="Textfeld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097D32" w:rsidRDefault="000C7F9B" w:rsidP="000C7F9B">
                          <w:pPr>
                            <w:spacing w:after="100"/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</w:pPr>
                          <w:r w:rsidRPr="00097D32"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  <w:t>Offizieller Hauptsponsor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5" o:spid="_x0000_s1034" type="#_x0000_t202" style="position:absolute;margin-left:340.5pt;margin-top:-11.7pt;width:98.4pt;height:1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SrvA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" filled="f" stroked="f">
              <v:textbox>
                <w:txbxContent>
                  <w:p w:rsidR="000C7F9B" w:rsidRPr="00097D32" w:rsidRDefault="000C7F9B" w:rsidP="000C7F9B">
                    <w:pPr>
                      <w:spacing w:after="100"/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</w:pPr>
                    <w:r w:rsidRPr="00097D32"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  <w:t>Offizieller Hauptsponsor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C61CC07" wp14:editId="0EDD0F20">
          <wp:simplePos x="0" y="0"/>
          <wp:positionH relativeFrom="column">
            <wp:posOffset>4395470</wp:posOffset>
          </wp:positionH>
          <wp:positionV relativeFrom="paragraph">
            <wp:posOffset>44450</wp:posOffset>
          </wp:positionV>
          <wp:extent cx="1381760" cy="251460"/>
          <wp:effectExtent l="0" t="0" r="8890" b="0"/>
          <wp:wrapNone/>
          <wp:docPr id="292" name="Grafik 292" descr="Logo BEST 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BEST 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99E54A" wp14:editId="17FE173C">
              <wp:simplePos x="0" y="0"/>
              <wp:positionH relativeFrom="column">
                <wp:posOffset>-1905</wp:posOffset>
              </wp:positionH>
              <wp:positionV relativeFrom="paragraph">
                <wp:posOffset>387985</wp:posOffset>
              </wp:positionV>
              <wp:extent cx="5795645" cy="0"/>
              <wp:effectExtent l="0" t="0" r="1460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0.55pt" to="456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9CE19FD" wp14:editId="42C7B36F">
          <wp:simplePos x="0" y="0"/>
          <wp:positionH relativeFrom="column">
            <wp:posOffset>23495</wp:posOffset>
          </wp:positionH>
          <wp:positionV relativeFrom="paragraph">
            <wp:posOffset>-115239</wp:posOffset>
          </wp:positionV>
          <wp:extent cx="1386840" cy="431800"/>
          <wp:effectExtent l="0" t="0" r="3810" b="6350"/>
          <wp:wrapNone/>
          <wp:docPr id="293" name="Grafik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3168"/>
    <w:multiLevelType w:val="hybridMultilevel"/>
    <w:tmpl w:val="8F5406CA"/>
    <w:lvl w:ilvl="0" w:tplc="D26C2B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DF47126"/>
    <w:multiLevelType w:val="hybridMultilevel"/>
    <w:tmpl w:val="E0860E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5E"/>
    <w:rsid w:val="000C7F9B"/>
    <w:rsid w:val="00364DBD"/>
    <w:rsid w:val="0073622C"/>
    <w:rsid w:val="008E0880"/>
    <w:rsid w:val="00935ADF"/>
    <w:rsid w:val="009B646A"/>
    <w:rsid w:val="009D445E"/>
    <w:rsid w:val="00BE25D7"/>
    <w:rsid w:val="00CD1E72"/>
    <w:rsid w:val="00D12D6C"/>
    <w:rsid w:val="00E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F9B"/>
  </w:style>
  <w:style w:type="paragraph" w:styleId="Fuzeile">
    <w:name w:val="footer"/>
    <w:basedOn w:val="Standard"/>
    <w:link w:val="FuzeileZchn"/>
    <w:uiPriority w:val="99"/>
    <w:unhideWhenUsed/>
    <w:rsid w:val="000C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F9B"/>
  </w:style>
  <w:style w:type="character" w:styleId="Hyperlink">
    <w:name w:val="Hyperlink"/>
    <w:basedOn w:val="Absatz-Standardschriftart"/>
    <w:uiPriority w:val="99"/>
    <w:unhideWhenUsed/>
    <w:rsid w:val="008E088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622C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  <w:lang w:eastAsia="de-DE"/>
    </w:rPr>
  </w:style>
  <w:style w:type="paragraph" w:customStyle="1" w:styleId="1neu">
    <w:name w:val="(1) neu"/>
    <w:basedOn w:val="Standard"/>
    <w:rsid w:val="0073622C"/>
    <w:pPr>
      <w:spacing w:before="120" w:after="60" w:line="240" w:lineRule="auto"/>
      <w:ind w:left="851" w:hanging="851"/>
      <w:jc w:val="both"/>
    </w:pPr>
    <w:rPr>
      <w:rFonts w:ascii="Arial" w:eastAsia="Times New Roman" w:hAnsi="Arial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F9B"/>
  </w:style>
  <w:style w:type="paragraph" w:styleId="Fuzeile">
    <w:name w:val="footer"/>
    <w:basedOn w:val="Standard"/>
    <w:link w:val="FuzeileZchn"/>
    <w:uiPriority w:val="99"/>
    <w:unhideWhenUsed/>
    <w:rsid w:val="000C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F9B"/>
  </w:style>
  <w:style w:type="character" w:styleId="Hyperlink">
    <w:name w:val="Hyperlink"/>
    <w:basedOn w:val="Absatz-Standardschriftart"/>
    <w:uiPriority w:val="99"/>
    <w:unhideWhenUsed/>
    <w:rsid w:val="008E088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622C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  <w:lang w:eastAsia="de-DE"/>
    </w:rPr>
  </w:style>
  <w:style w:type="paragraph" w:customStyle="1" w:styleId="1neu">
    <w:name w:val="(1) neu"/>
    <w:basedOn w:val="Standard"/>
    <w:rsid w:val="0073622C"/>
    <w:pPr>
      <w:spacing w:before="120" w:after="60" w:line="240" w:lineRule="auto"/>
      <w:ind w:left="851" w:hanging="851"/>
      <w:jc w:val="both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5.png"/><Relationship Id="rId5" Type="http://schemas.openxmlformats.org/officeDocument/2006/relationships/hyperlink" Target="https://www.facebook.com/ruderbundesliga/" TargetMode="External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RV-Verzeichnisstruktur\Veranstaltungen\Ruder-Bundesliga\Gesch&#228;ftsausstattung\Briefpapier\2018_RBL_Briefvorlage_sw_Gesch&#228;ftsdaten+Sposor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2018_RBL_Briefvorlage_sw_Geschäftsdaten+Sposoren.dotx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Amrhein</dc:creator>
  <cp:lastModifiedBy>Patrick Amrhein</cp:lastModifiedBy>
  <cp:revision>4</cp:revision>
  <cp:lastPrinted>2018-01-26T10:43:00Z</cp:lastPrinted>
  <dcterms:created xsi:type="dcterms:W3CDTF">2018-01-23T14:49:00Z</dcterms:created>
  <dcterms:modified xsi:type="dcterms:W3CDTF">2018-01-26T10:43:00Z</dcterms:modified>
</cp:coreProperties>
</file>